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51" w:rsidRPr="00CE4F68" w:rsidRDefault="003D1251" w:rsidP="00CE4F68">
      <w:pPr>
        <w:jc w:val="left"/>
        <w:rPr>
          <w:rFonts w:ascii="黑体" w:eastAsia="黑体"/>
          <w:bCs/>
          <w:sz w:val="30"/>
          <w:szCs w:val="30"/>
        </w:rPr>
      </w:pPr>
      <w:bookmarkStart w:id="0" w:name="_GoBack"/>
      <w:bookmarkEnd w:id="0"/>
      <w:r w:rsidRPr="00CE4F68">
        <w:rPr>
          <w:rFonts w:ascii="黑体" w:eastAsia="黑体" w:hint="eastAsia"/>
          <w:bCs/>
          <w:sz w:val="30"/>
          <w:szCs w:val="30"/>
        </w:rPr>
        <w:t>附件</w:t>
      </w:r>
      <w:r>
        <w:rPr>
          <w:rFonts w:ascii="黑体" w:eastAsia="黑体" w:hint="eastAsia"/>
          <w:bCs/>
          <w:sz w:val="30"/>
          <w:szCs w:val="30"/>
        </w:rPr>
        <w:t>二</w:t>
      </w:r>
    </w:p>
    <w:p w:rsidR="003D1251" w:rsidRPr="005535FC" w:rsidRDefault="003D1251">
      <w:pPr>
        <w:jc w:val="center"/>
        <w:rPr>
          <w:rFonts w:ascii="黑体" w:eastAsia="黑体"/>
          <w:sz w:val="36"/>
        </w:rPr>
      </w:pPr>
      <w:r w:rsidRPr="005535FC">
        <w:rPr>
          <w:rFonts w:ascii="黑体" w:eastAsia="黑体" w:hint="eastAsia"/>
          <w:b/>
          <w:bCs/>
          <w:sz w:val="36"/>
        </w:rPr>
        <w:t>电子药盒情况说明表</w:t>
      </w:r>
    </w:p>
    <w:p w:rsidR="003D1251" w:rsidRDefault="003D125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（按单一产品填报）</w:t>
      </w:r>
    </w:p>
    <w:p w:rsidR="003D1251" w:rsidRDefault="003D1251" w:rsidP="005535FC">
      <w:pPr>
        <w:rPr>
          <w:sz w:val="28"/>
          <w:szCs w:val="28"/>
        </w:rPr>
      </w:pPr>
      <w:r w:rsidRPr="005535FC">
        <w:rPr>
          <w:rFonts w:hint="eastAsia"/>
          <w:bCs/>
          <w:sz w:val="28"/>
          <w:szCs w:val="28"/>
        </w:rPr>
        <w:t>企业编号：</w:t>
      </w:r>
      <w:r w:rsidRPr="005535FC">
        <w:rPr>
          <w:bCs/>
          <w:sz w:val="28"/>
          <w:szCs w:val="28"/>
          <w:u w:val="single"/>
        </w:rPr>
        <w:t xml:space="preserve">         </w:t>
      </w:r>
      <w:r w:rsidRPr="005535FC">
        <w:rPr>
          <w:rFonts w:hint="eastAsia"/>
          <w:bCs/>
          <w:sz w:val="28"/>
          <w:szCs w:val="28"/>
        </w:rPr>
        <w:t>（留空，由项目组统一编制</w:t>
      </w:r>
      <w:r>
        <w:rPr>
          <w:rFonts w:hint="eastAsia"/>
          <w:bCs/>
          <w:sz w:val="28"/>
          <w:szCs w:val="28"/>
        </w:rPr>
        <w:t>，企业信息另附</w:t>
      </w:r>
      <w:r w:rsidRPr="005535FC">
        <w:rPr>
          <w:rFonts w:hint="eastAsia"/>
          <w:bCs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3"/>
        <w:gridCol w:w="2028"/>
        <w:gridCol w:w="1056"/>
        <w:gridCol w:w="3625"/>
      </w:tblGrid>
      <w:tr w:rsidR="003D1251" w:rsidTr="005535FC">
        <w:trPr>
          <w:trHeight w:val="760"/>
        </w:trPr>
        <w:tc>
          <w:tcPr>
            <w:tcW w:w="1813" w:type="dxa"/>
            <w:vAlign w:val="center"/>
          </w:tcPr>
          <w:p w:rsidR="003D1251" w:rsidRDefault="003D1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产品名称</w:t>
            </w:r>
          </w:p>
        </w:tc>
        <w:tc>
          <w:tcPr>
            <w:tcW w:w="6709" w:type="dxa"/>
            <w:gridSpan w:val="3"/>
          </w:tcPr>
          <w:p w:rsidR="003D1251" w:rsidRDefault="003D1251">
            <w:pPr>
              <w:rPr>
                <w:sz w:val="24"/>
              </w:rPr>
            </w:pPr>
          </w:p>
        </w:tc>
      </w:tr>
      <w:tr w:rsidR="003D1251" w:rsidTr="005535FC">
        <w:trPr>
          <w:trHeight w:val="902"/>
        </w:trPr>
        <w:tc>
          <w:tcPr>
            <w:tcW w:w="1813" w:type="dxa"/>
            <w:vAlign w:val="center"/>
          </w:tcPr>
          <w:p w:rsidR="003D1251" w:rsidRDefault="003D1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产品技术领域</w:t>
            </w:r>
          </w:p>
        </w:tc>
        <w:tc>
          <w:tcPr>
            <w:tcW w:w="2028" w:type="dxa"/>
          </w:tcPr>
          <w:p w:rsidR="003D1251" w:rsidRDefault="003D1251">
            <w:pPr>
              <w:rPr>
                <w:sz w:val="24"/>
              </w:rPr>
            </w:pPr>
          </w:p>
        </w:tc>
        <w:tc>
          <w:tcPr>
            <w:tcW w:w="1056" w:type="dxa"/>
            <w:vAlign w:val="center"/>
          </w:tcPr>
          <w:p w:rsidR="003D1251" w:rsidRDefault="003D125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产品技术来源</w:t>
            </w:r>
          </w:p>
        </w:tc>
        <w:tc>
          <w:tcPr>
            <w:tcW w:w="3625" w:type="dxa"/>
          </w:tcPr>
          <w:p w:rsidR="003D1251" w:rsidRDefault="003D1251">
            <w:pPr>
              <w:rPr>
                <w:sz w:val="28"/>
                <w:szCs w:val="28"/>
              </w:rPr>
            </w:pPr>
            <w:r>
              <w:rPr>
                <w:rFonts w:hint="eastAsia"/>
                <w:color w:val="5B9BD5"/>
                <w:sz w:val="24"/>
              </w:rPr>
              <w:t>企止自有技术、其他企止技术、科研院所、大专院校、引进技术、本企业消化创新、国外技术</w:t>
            </w:r>
          </w:p>
        </w:tc>
      </w:tr>
      <w:tr w:rsidR="003D1251" w:rsidTr="005535FC">
        <w:trPr>
          <w:trHeight w:val="1239"/>
        </w:trPr>
        <w:tc>
          <w:tcPr>
            <w:tcW w:w="1813" w:type="dxa"/>
            <w:vAlign w:val="center"/>
          </w:tcPr>
          <w:p w:rsidR="003D1251" w:rsidRDefault="003D1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产品外观及功能介绍</w:t>
            </w:r>
          </w:p>
        </w:tc>
        <w:tc>
          <w:tcPr>
            <w:tcW w:w="6709" w:type="dxa"/>
            <w:gridSpan w:val="3"/>
          </w:tcPr>
          <w:p w:rsidR="003D1251" w:rsidRDefault="003D1251">
            <w:pPr>
              <w:rPr>
                <w:color w:val="5B9BD5"/>
                <w:sz w:val="24"/>
              </w:rPr>
            </w:pPr>
            <w:r>
              <w:rPr>
                <w:rFonts w:hint="eastAsia"/>
                <w:color w:val="5B9BD5"/>
                <w:sz w:val="24"/>
              </w:rPr>
              <w:t>说明产品外观，使用方法，操作便利性、网络连接覆盖情况和稳定性等。</w:t>
            </w:r>
          </w:p>
        </w:tc>
      </w:tr>
      <w:tr w:rsidR="003D1251" w:rsidTr="005535FC">
        <w:trPr>
          <w:trHeight w:val="1602"/>
        </w:trPr>
        <w:tc>
          <w:tcPr>
            <w:tcW w:w="1813" w:type="dxa"/>
            <w:vAlign w:val="center"/>
          </w:tcPr>
          <w:p w:rsidR="003D1251" w:rsidRDefault="003D1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产品主要技术指标</w:t>
            </w:r>
          </w:p>
        </w:tc>
        <w:tc>
          <w:tcPr>
            <w:tcW w:w="6709" w:type="dxa"/>
            <w:gridSpan w:val="3"/>
          </w:tcPr>
          <w:p w:rsidR="003D1251" w:rsidRDefault="003D1251">
            <w:pPr>
              <w:rPr>
                <w:color w:val="5B9BD5"/>
                <w:sz w:val="24"/>
              </w:rPr>
            </w:pPr>
            <w:r>
              <w:rPr>
                <w:rFonts w:hint="eastAsia"/>
                <w:color w:val="5B9BD5"/>
                <w:sz w:val="24"/>
              </w:rPr>
              <w:t>技术指标介绍本技术产品的性能、技术水平和各项设计的技术指标数据。需要突出本技术产品在同行业、同领域的独创性、创新性特点。</w:t>
            </w:r>
          </w:p>
          <w:p w:rsidR="003D1251" w:rsidRDefault="003D1251">
            <w:pPr>
              <w:rPr>
                <w:sz w:val="28"/>
                <w:szCs w:val="28"/>
              </w:rPr>
            </w:pPr>
          </w:p>
        </w:tc>
      </w:tr>
      <w:tr w:rsidR="003D1251" w:rsidTr="005535FC">
        <w:tc>
          <w:tcPr>
            <w:tcW w:w="1813" w:type="dxa"/>
            <w:vAlign w:val="center"/>
          </w:tcPr>
          <w:p w:rsidR="003D1251" w:rsidRDefault="003D1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与同类产品的竞争优势</w:t>
            </w:r>
          </w:p>
        </w:tc>
        <w:tc>
          <w:tcPr>
            <w:tcW w:w="6709" w:type="dxa"/>
            <w:gridSpan w:val="3"/>
          </w:tcPr>
          <w:p w:rsidR="003D1251" w:rsidRDefault="003D1251">
            <w:pPr>
              <w:rPr>
                <w:color w:val="5B9BD5"/>
                <w:sz w:val="24"/>
              </w:rPr>
            </w:pPr>
            <w:r>
              <w:rPr>
                <w:rFonts w:hint="eastAsia"/>
                <w:color w:val="5B9BD5"/>
                <w:sz w:val="24"/>
              </w:rPr>
              <w:t>与同类产品相比的技术优势、性能优势、质量优势和效益优势等。</w:t>
            </w:r>
          </w:p>
          <w:p w:rsidR="003D1251" w:rsidRDefault="003D1251">
            <w:pPr>
              <w:rPr>
                <w:sz w:val="28"/>
                <w:szCs w:val="28"/>
              </w:rPr>
            </w:pPr>
          </w:p>
        </w:tc>
      </w:tr>
      <w:tr w:rsidR="003D1251" w:rsidTr="005535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51" w:rsidRDefault="003D1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产品获得知识产权情况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51" w:rsidRDefault="003D1251">
            <w:pPr>
              <w:rPr>
                <w:color w:val="5B9BD5"/>
                <w:sz w:val="24"/>
              </w:rPr>
            </w:pPr>
            <w:r>
              <w:rPr>
                <w:rFonts w:hint="eastAsia"/>
                <w:color w:val="5B9BD5"/>
                <w:sz w:val="24"/>
              </w:rPr>
              <w:t>介绍在研发本技术产品过程中所获得的专利名称、专利号、专利类型、技术特点、产品优势、保护期限等。</w:t>
            </w:r>
          </w:p>
        </w:tc>
      </w:tr>
      <w:tr w:rsidR="003D1251" w:rsidTr="005535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51" w:rsidRDefault="003D1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文献发表情况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51" w:rsidRDefault="003D1251">
            <w:pPr>
              <w:rPr>
                <w:color w:val="5B9BD5"/>
                <w:sz w:val="24"/>
              </w:rPr>
            </w:pPr>
            <w:r>
              <w:rPr>
                <w:rFonts w:hint="eastAsia"/>
                <w:color w:val="5B9BD5"/>
                <w:sz w:val="24"/>
              </w:rPr>
              <w:t>如果之前已应用本产品做过任何研究，请概述主要发现并列明发表的文献及期刊。</w:t>
            </w:r>
          </w:p>
        </w:tc>
      </w:tr>
      <w:tr w:rsidR="003D1251" w:rsidTr="005535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51" w:rsidRDefault="003D1251" w:rsidP="005535FC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企业能提供的技术服务支持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51" w:rsidRDefault="003D1251">
            <w:pPr>
              <w:rPr>
                <w:sz w:val="28"/>
                <w:szCs w:val="28"/>
              </w:rPr>
            </w:pPr>
            <w:r>
              <w:rPr>
                <w:rFonts w:hint="eastAsia"/>
                <w:color w:val="5B9BD5"/>
                <w:sz w:val="24"/>
              </w:rPr>
              <w:t>说明在项目实施过程中，企业所能提供的技术服务支持，如产品供给、产品维修或更换、能否提供技术支持（问题解答热线）等情况。</w:t>
            </w:r>
            <w:r w:rsidRPr="005535FC">
              <w:rPr>
                <w:rFonts w:hint="eastAsia"/>
                <w:color w:val="5B9BD5"/>
                <w:sz w:val="24"/>
              </w:rPr>
              <w:t>请注明各项免费服务内容，有偿的服务请提供报价</w:t>
            </w:r>
            <w:r>
              <w:rPr>
                <w:rFonts w:hint="eastAsia"/>
                <w:color w:val="5B9BD5"/>
                <w:sz w:val="24"/>
              </w:rPr>
              <w:t>。</w:t>
            </w:r>
          </w:p>
        </w:tc>
      </w:tr>
      <w:tr w:rsidR="003D1251" w:rsidTr="005535FC">
        <w:trPr>
          <w:trHeight w:val="1272"/>
        </w:trPr>
        <w:tc>
          <w:tcPr>
            <w:tcW w:w="1813" w:type="dxa"/>
            <w:vAlign w:val="center"/>
          </w:tcPr>
          <w:p w:rsidR="003D1251" w:rsidRDefault="003D12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其它需要补充的情况</w:t>
            </w:r>
          </w:p>
        </w:tc>
        <w:tc>
          <w:tcPr>
            <w:tcW w:w="6709" w:type="dxa"/>
            <w:gridSpan w:val="3"/>
          </w:tcPr>
          <w:p w:rsidR="003D1251" w:rsidRDefault="003D1251">
            <w:pPr>
              <w:rPr>
                <w:sz w:val="28"/>
                <w:szCs w:val="28"/>
              </w:rPr>
            </w:pPr>
            <w:r>
              <w:rPr>
                <w:rFonts w:hint="eastAsia"/>
                <w:color w:val="5B9BD5"/>
                <w:sz w:val="24"/>
              </w:rPr>
              <w:t>产品需要补充说明的情况。</w:t>
            </w:r>
          </w:p>
        </w:tc>
      </w:tr>
    </w:tbl>
    <w:p w:rsidR="003D1251" w:rsidRDefault="003D1251">
      <w:pPr>
        <w:rPr>
          <w:sz w:val="28"/>
          <w:szCs w:val="28"/>
        </w:rPr>
      </w:pPr>
    </w:p>
    <w:sectPr w:rsidR="003D1251" w:rsidSect="00EB1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251" w:rsidRDefault="003D1251" w:rsidP="004C79C8">
      <w:r>
        <w:separator/>
      </w:r>
    </w:p>
  </w:endnote>
  <w:endnote w:type="continuationSeparator" w:id="0">
    <w:p w:rsidR="003D1251" w:rsidRDefault="003D1251" w:rsidP="004C7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251" w:rsidRDefault="003D1251" w:rsidP="004C79C8">
      <w:r>
        <w:separator/>
      </w:r>
    </w:p>
  </w:footnote>
  <w:footnote w:type="continuationSeparator" w:id="0">
    <w:p w:rsidR="003D1251" w:rsidRDefault="003D1251" w:rsidP="004C7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4C109AF"/>
    <w:rsid w:val="000542F0"/>
    <w:rsid w:val="00097995"/>
    <w:rsid w:val="000A4EBE"/>
    <w:rsid w:val="001C1022"/>
    <w:rsid w:val="001F47DD"/>
    <w:rsid w:val="002C2D4E"/>
    <w:rsid w:val="002C50DD"/>
    <w:rsid w:val="003533AB"/>
    <w:rsid w:val="003D1251"/>
    <w:rsid w:val="004768DA"/>
    <w:rsid w:val="00477A03"/>
    <w:rsid w:val="00484871"/>
    <w:rsid w:val="004C79C8"/>
    <w:rsid w:val="00512F60"/>
    <w:rsid w:val="00524337"/>
    <w:rsid w:val="00551AE4"/>
    <w:rsid w:val="00551B1D"/>
    <w:rsid w:val="005535FC"/>
    <w:rsid w:val="00562D82"/>
    <w:rsid w:val="00706AD6"/>
    <w:rsid w:val="007D0125"/>
    <w:rsid w:val="007D22A0"/>
    <w:rsid w:val="007D41DE"/>
    <w:rsid w:val="009106EF"/>
    <w:rsid w:val="00927DB0"/>
    <w:rsid w:val="009411BA"/>
    <w:rsid w:val="009F4E60"/>
    <w:rsid w:val="00A453B2"/>
    <w:rsid w:val="00AF1DAE"/>
    <w:rsid w:val="00B25306"/>
    <w:rsid w:val="00B91CE6"/>
    <w:rsid w:val="00C32D66"/>
    <w:rsid w:val="00CE4F68"/>
    <w:rsid w:val="00D40312"/>
    <w:rsid w:val="00D67936"/>
    <w:rsid w:val="00D806A6"/>
    <w:rsid w:val="00DB2F16"/>
    <w:rsid w:val="00DF5602"/>
    <w:rsid w:val="00EB10F2"/>
    <w:rsid w:val="00FD161F"/>
    <w:rsid w:val="2E45374E"/>
    <w:rsid w:val="34C109AF"/>
    <w:rsid w:val="35FB01D9"/>
    <w:rsid w:val="3A28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F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B10F2"/>
    <w:rPr>
      <w:kern w:val="0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10F2"/>
    <w:rPr>
      <w:rFonts w:ascii="Calibri" w:hAnsi="Calibri" w:cs="Times New Roman"/>
      <w:sz w:val="2"/>
    </w:rPr>
  </w:style>
  <w:style w:type="paragraph" w:styleId="Footer">
    <w:name w:val="footer"/>
    <w:basedOn w:val="Normal"/>
    <w:link w:val="FooterChar"/>
    <w:uiPriority w:val="99"/>
    <w:rsid w:val="00EB10F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10F2"/>
    <w:rPr>
      <w:rFonts w:ascii="Calibri" w:hAnsi="Calibri" w:cs="Times New Roman"/>
      <w:sz w:val="18"/>
    </w:rPr>
  </w:style>
  <w:style w:type="paragraph" w:styleId="Header">
    <w:name w:val="header"/>
    <w:basedOn w:val="Normal"/>
    <w:link w:val="HeaderChar"/>
    <w:uiPriority w:val="99"/>
    <w:rsid w:val="00EB1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10F2"/>
    <w:rPr>
      <w:rFonts w:ascii="Calibri" w:hAnsi="Calibri" w:cs="Times New Roman"/>
      <w:sz w:val="18"/>
    </w:rPr>
  </w:style>
  <w:style w:type="table" w:styleId="TableGrid">
    <w:name w:val="Table Grid"/>
    <w:basedOn w:val="TableNormal"/>
    <w:uiPriority w:val="99"/>
    <w:rsid w:val="00EB10F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76</Words>
  <Characters>434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电子药盒情况说明表</dc:title>
  <dc:subject/>
  <dc:creator>曾经</dc:creator>
  <cp:keywords/>
  <dc:description/>
  <cp:lastModifiedBy>X</cp:lastModifiedBy>
  <cp:revision>9</cp:revision>
  <dcterms:created xsi:type="dcterms:W3CDTF">2021-10-05T03:53:00Z</dcterms:created>
  <dcterms:modified xsi:type="dcterms:W3CDTF">2021-10-10T07:51:00Z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9AF6FE09093349329891A0551EF0D648</vt:lpwstr>
  </property>
</Properties>
</file>